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66" w:type="dxa"/>
        <w:tblInd w:w="-9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5584"/>
        <w:gridCol w:w="5779"/>
        <w:gridCol w:w="1701"/>
        <w:gridCol w:w="2126"/>
      </w:tblGrid>
      <w:tr w:rsidR="00DB67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58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影片名稱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重點內容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影片長度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適合學生族群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6" w:history="1">
              <w:r>
                <w:rPr>
                  <w:rStyle w:val="af2"/>
                  <w:rFonts w:ascii="標楷體" w:eastAsia="標楷體" w:hAnsi="標楷體"/>
                </w:rPr>
                <w:t>數學和公民課都沒有教的知識，錢的四大用途！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認識金錢四大用途：儲蓄、支出、投資與分享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國中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7" w:history="1">
              <w:r>
                <w:rPr>
                  <w:rStyle w:val="af2"/>
                  <w:rFonts w:ascii="標楷體" w:eastAsia="標楷體" w:hAnsi="標楷體"/>
                </w:rPr>
                <w:t>想要</w:t>
              </w:r>
              <w:r>
                <w:rPr>
                  <w:rStyle w:val="af2"/>
                  <w:rFonts w:ascii="標楷體" w:eastAsia="標楷體" w:hAnsi="標楷體"/>
                </w:rPr>
                <w:t>vs</w:t>
              </w:r>
              <w:r>
                <w:rPr>
                  <w:rStyle w:val="af2"/>
                  <w:rFonts w:ascii="標楷體" w:eastAsia="標楷體" w:hAnsi="標楷體"/>
                </w:rPr>
                <w:t>需要不斷拉扯：你付出去的錢，背後所錯過的機會？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理性消費決策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/</w:t>
            </w:r>
          </w:p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8" w:history="1">
              <w:r>
                <w:rPr>
                  <w:rStyle w:val="af2"/>
                  <w:rFonts w:ascii="標楷體" w:eastAsia="標楷體" w:hAnsi="標楷體"/>
                </w:rPr>
                <w:t>防詐童話故事（小紅帽篇）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認識網購詐騙及遊戲點數詐騙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/</w:t>
            </w:r>
          </w:p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9" w:history="1">
              <w:r>
                <w:rPr>
                  <w:rStyle w:val="af2"/>
                  <w:rFonts w:ascii="標楷體" w:eastAsia="標楷體" w:hAnsi="標楷體"/>
                </w:rPr>
                <w:t>保險保得好，人生路上沒煩惱～</w:t>
              </w:r>
              <w:r>
                <w:rPr>
                  <w:rStyle w:val="af2"/>
                  <w:rFonts w:ascii="標楷體" w:eastAsia="標楷體" w:hAnsi="標楷體"/>
                </w:rPr>
                <w:t>3</w:t>
              </w:r>
              <w:r>
                <w:rPr>
                  <w:rStyle w:val="af2"/>
                  <w:rFonts w:ascii="標楷體" w:eastAsia="標楷體" w:hAnsi="標楷體"/>
                </w:rPr>
                <w:t>分鐘帶你了解買保險的真正意義！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介紹保險重要性及投保正確心態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53 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0" w:history="1">
              <w:r>
                <w:rPr>
                  <w:rStyle w:val="af2"/>
                  <w:rFonts w:ascii="標楷體" w:eastAsia="標楷體" w:hAnsi="標楷體"/>
                </w:rPr>
                <w:t>什麼是保險存摺？又該如何使用保險存摺？手上有的保單詳情一次看！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認識保險存摺、註冊與使用教學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52 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1" w:history="1">
              <w:r>
                <w:rPr>
                  <w:rStyle w:val="af2"/>
                  <w:rFonts w:ascii="標楷體" w:eastAsia="標楷體" w:hAnsi="標楷體"/>
                </w:rPr>
                <w:t>投資工具百百種，基本觀念要先懂！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認識各種金融投資工具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36 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2" w:history="1">
              <w:r>
                <w:rPr>
                  <w:rStyle w:val="af2"/>
                  <w:rFonts w:ascii="標楷體" w:eastAsia="標楷體" w:hAnsi="標楷體"/>
                </w:rPr>
                <w:t>投資、投機傻傻分不清楚？究竟～你是在投資還是在投機？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介紹投資與投機差異，並說明正確投資心態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14 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3" w:history="1">
              <w:r>
                <w:rPr>
                  <w:rStyle w:val="af2"/>
                  <w:rFonts w:ascii="標楷體" w:eastAsia="標楷體" w:hAnsi="標楷體"/>
                </w:rPr>
                <w:t>全民投資時代，如何識詐防詐是關鍵！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蒐集常見投資詐欺型態、分享投資詐騙案例，向民眾宣導如何識詐防詐。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4" w:history="1">
              <w:r>
                <w:rPr>
                  <w:rStyle w:val="af2"/>
                  <w:rFonts w:ascii="標楷體" w:eastAsia="標楷體" w:hAnsi="標楷體"/>
                </w:rPr>
                <w:t>共同基金夯什麼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介紹共同基金及如何選擇適合自己的商品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41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5" w:history="1">
              <w:r>
                <w:rPr>
                  <w:rStyle w:val="af2"/>
                  <w:rFonts w:ascii="標楷體" w:eastAsia="標楷體" w:hAnsi="標楷體"/>
                </w:rPr>
                <w:t>年輕人</w:t>
              </w:r>
              <w:r>
                <w:rPr>
                  <w:rStyle w:val="af2"/>
                  <w:rFonts w:ascii="標楷體" w:eastAsia="標楷體" w:hAnsi="標楷體"/>
                </w:rPr>
                <w:t>!</w:t>
              </w:r>
              <w:r>
                <w:rPr>
                  <w:rStyle w:val="af2"/>
                  <w:rFonts w:ascii="標楷體" w:eastAsia="標楷體" w:hAnsi="標楷體"/>
                </w:rPr>
                <w:t>想投資理財，你做足功課了嗎</w:t>
              </w:r>
              <w:r>
                <w:rPr>
                  <w:rStyle w:val="af2"/>
                  <w:rFonts w:ascii="標楷體" w:eastAsia="標楷體" w:hAnsi="標楷體"/>
                </w:rPr>
                <w:t>?</w:t>
              </w:r>
              <w:r>
                <w:rPr>
                  <w:rStyle w:val="af2"/>
                  <w:rFonts w:ascii="標楷體" w:eastAsia="標楷體" w:hAnsi="標楷體"/>
                </w:rPr>
                <w:t>不會盲目進場吧</w:t>
              </w:r>
              <w:r>
                <w:rPr>
                  <w:rStyle w:val="af2"/>
                  <w:rFonts w:ascii="標楷體" w:eastAsia="標楷體" w:hAnsi="標楷體"/>
                </w:rPr>
                <w:t>?</w:t>
              </w:r>
              <w:r>
                <w:rPr>
                  <w:rStyle w:val="af2"/>
                  <w:rFonts w:ascii="標楷體" w:eastAsia="標楷體" w:hAnsi="標楷體"/>
                </w:rPr>
                <w:t>投資要賺錢，先認識風險</w:t>
              </w:r>
              <w:r>
                <w:rPr>
                  <w:rStyle w:val="af2"/>
                  <w:rFonts w:ascii="標楷體" w:eastAsia="標楷體" w:hAnsi="標楷體"/>
                </w:rPr>
                <w:t>!!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運用多元方式，導入年輕人投資風險控管、慎防投資詐騙訊息，提醒年輕族群重視投資的「紀律」與「耐性」。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18 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6" w:history="1">
              <w:r>
                <w:rPr>
                  <w:rStyle w:val="af2"/>
                  <w:rFonts w:ascii="標楷體" w:eastAsia="標楷體" w:hAnsi="標楷體"/>
                </w:rPr>
                <w:t>年輕人投資理財風險網路宣導動畫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介紹基本投資工具的選擇，如零股、</w:t>
            </w:r>
            <w:r>
              <w:rPr>
                <w:rFonts w:ascii="標楷體" w:eastAsia="標楷體" w:hAnsi="標楷體"/>
              </w:rPr>
              <w:t>ETF</w:t>
            </w:r>
            <w:r>
              <w:rPr>
                <w:rFonts w:ascii="標楷體" w:eastAsia="標楷體" w:hAnsi="標楷體"/>
              </w:rPr>
              <w:t>、定期定額投資基金等，建立基本理財規劃觀念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7" w:history="1">
              <w:r>
                <w:rPr>
                  <w:rStyle w:val="af2"/>
                  <w:rFonts w:ascii="標楷體" w:eastAsia="標楷體" w:hAnsi="標楷體"/>
                </w:rPr>
                <w:t>投資人投資風險宣導系列－</w:t>
              </w:r>
              <w:r>
                <w:rPr>
                  <w:rStyle w:val="af2"/>
                  <w:rFonts w:ascii="標楷體" w:eastAsia="標楷體" w:hAnsi="標楷體"/>
                </w:rPr>
                <w:t>智捷主播投資談心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讓投資新手瞭解如何找到投資相關金融資訊的平台，並提醒民眾應注意事項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8" w:history="1">
              <w:r>
                <w:rPr>
                  <w:rStyle w:val="af2"/>
                  <w:rFonts w:ascii="標楷體" w:eastAsia="標楷體" w:hAnsi="標楷體"/>
                </w:rPr>
                <w:t>洗錢防制宣導影片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提醒年輕人避免受金錢引誘或同儕慫恿，幫助犯罪者到提款機提款、向被害人取款或出借帳戶，成為洗錢的幫兇，而賠上自己的人生。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19" w:history="1"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113</w:t>
              </w:r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強制險宣導短片</w:t>
              </w:r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-</w:t>
              </w:r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童言童語篇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介紹投保與續保強制汽車責任保險相關重要訊息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/</w:t>
            </w:r>
          </w:p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防制詐騙微電影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20" w:history="1"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國語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21" w:history="1"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台語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22" w:history="1"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客語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提醒民眾防範投資詐騙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/</w:t>
            </w:r>
          </w:p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23" w:history="1"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做好投資基本功，正確理財不跟風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建立正確的投資觀念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32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大專院校</w:t>
            </w:r>
          </w:p>
        </w:tc>
      </w:tr>
      <w:tr w:rsidR="00DB67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jc w:val="both"/>
              <w:rPr>
                <w:rFonts w:hint="eastAsia"/>
              </w:rPr>
            </w:pPr>
            <w:hyperlink r:id="rId24" w:history="1">
              <w:r>
                <w:rPr>
                  <w:rStyle w:val="af2"/>
                  <w:rFonts w:ascii="標楷體" w:eastAsia="標楷體" w:hAnsi="標楷體"/>
                  <w:sz w:val="26"/>
                  <w:szCs w:val="26"/>
                </w:rPr>
                <w:t>慎防投資詐騙，不讓手機變「詐」機</w:t>
              </w:r>
            </w:hyperlink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提醒民眾防範投資詐騙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33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/</w:t>
            </w:r>
          </w:p>
          <w:p w:rsidR="00DB6751" w:rsidRDefault="005D6C0E">
            <w:pPr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大專院校</w:t>
            </w:r>
          </w:p>
        </w:tc>
      </w:tr>
    </w:tbl>
    <w:p w:rsidR="00DB6751" w:rsidRDefault="005D6C0E">
      <w:pPr>
        <w:spacing w:after="0" w:line="320" w:lineRule="exact"/>
        <w:ind w:left="-730" w:right="-917" w:hanging="1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註：影片可從上開影片名稱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語言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按</w:t>
      </w:r>
      <w:r>
        <w:rPr>
          <w:rFonts w:ascii="標楷體" w:eastAsia="標楷體" w:hAnsi="標楷體"/>
        </w:rPr>
        <w:t>ctrl+</w:t>
      </w:r>
      <w:r>
        <w:rPr>
          <w:rFonts w:ascii="標楷體" w:eastAsia="標楷體" w:hAnsi="標楷體"/>
        </w:rPr>
        <w:t>滑鼠左鍵進行觀看，另可至雲端硬碟下載檔案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有效期限至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DB6751" w:rsidRDefault="005D6C0E">
      <w:pPr>
        <w:ind w:left="-895"/>
        <w:rPr>
          <w:rFonts w:hint="eastAsia"/>
        </w:rPr>
      </w:pPr>
      <w:r>
        <w:rPr>
          <w:rFonts w:ascii="標楷體" w:eastAsia="標楷體" w:hAnsi="標楷體"/>
        </w:rPr>
        <w:t>雲端硬碟網址：</w:t>
      </w:r>
      <w:r>
        <w:rPr>
          <w:rFonts w:ascii="標楷體" w:eastAsia="標楷體" w:hAnsi="標楷體"/>
        </w:rPr>
        <w:t>https://drive.google.com/drive/folders/1zlSoVWpaKdT8rh_GkaAxdjEzbF2M01q5?usp=sharing</w:t>
      </w:r>
    </w:p>
    <w:sectPr w:rsidR="00DB6751">
      <w:footerReference w:type="default" r:id="rId25"/>
      <w:pgSz w:w="16838" w:h="11906" w:orient="landscape"/>
      <w:pgMar w:top="1418" w:right="1440" w:bottom="1135" w:left="1440" w:header="1191" w:footer="510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0E" w:rsidRDefault="005D6C0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5D6C0E" w:rsidRDefault="005D6C0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B01" w:rsidRDefault="005D6C0E">
    <w:pPr>
      <w:pStyle w:val="af0"/>
      <w:jc w:val="center"/>
      <w:rPr>
        <w:rFonts w:hint="eastAsia"/>
      </w:rPr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rFonts w:hint="eastAsia"/>
        <w:sz w:val="24"/>
        <w:szCs w:val="24"/>
        <w:lang w:val="zh-TW"/>
      </w:rPr>
      <w:fldChar w:fldCharType="separate"/>
    </w:r>
    <w:r w:rsidR="005F31A3">
      <w:rPr>
        <w:rFonts w:hint="eastAsia"/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:rsidR="00A60B01" w:rsidRDefault="005D6C0E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0E" w:rsidRDefault="005D6C0E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C0E" w:rsidRDefault="005D6C0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6751"/>
    <w:rsid w:val="005D6C0E"/>
    <w:rsid w:val="005F31A3"/>
    <w:rsid w:val="00D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E1D13-4ABF-4263-8312-57E2CF8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character" w:styleId="af2">
    <w:name w:val="Hyperlink"/>
    <w:basedOn w:val="a0"/>
    <w:rPr>
      <w:color w:val="467886"/>
      <w:u w:val="single"/>
    </w:rPr>
  </w:style>
  <w:style w:type="character" w:customStyle="1" w:styleId="af3">
    <w:name w:val="未解析的提及"/>
    <w:basedOn w:val="a0"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D7uA631o8" TargetMode="External"/><Relationship Id="rId13" Type="http://schemas.openxmlformats.org/officeDocument/2006/relationships/hyperlink" Target="https://www.youtube.com/watch?v=4ZWv7moYMiw&amp;list=PLS9g2LvnYkMlXpo_cFCmOSbpT-vMvmk-h&amp;index=6" TargetMode="External"/><Relationship Id="rId18" Type="http://schemas.openxmlformats.org/officeDocument/2006/relationships/hyperlink" Target="https://www.youtube.com/watch?v=UnYpRhf4n0I&amp;list=PLS9g2LvnYkMkmrmjYoWH0k1yLy6dzM1Tt&amp;index=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t-iTvBxo7I&amp;list=PLKFzqAJBl8uGyP5EweqIKknlWWfeLPQuS" TargetMode="External"/><Relationship Id="rId7" Type="http://schemas.openxmlformats.org/officeDocument/2006/relationships/hyperlink" Target="https://www.youtube.com/watch?v=Ioe5k5m76cU" TargetMode="External"/><Relationship Id="rId12" Type="http://schemas.openxmlformats.org/officeDocument/2006/relationships/hyperlink" Target="https://www.youtube.com/watch?v=VFXR9RFzwA4&amp;list=PL9NZYNTi48oDIKMxnm5r8DwUoCRw5iyMM&amp;index=3" TargetMode="External"/><Relationship Id="rId17" Type="http://schemas.openxmlformats.org/officeDocument/2006/relationships/hyperlink" Target="https://www.youtube.com/watch?v=ar8g7U4y3Yo&amp;list=PLS9g2LvnYkMl4Ts-fyLeAxKdcIiiCETxT&amp;index=5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NGTg7lF3F4&amp;list=PLS9g2LvnYkMkzfcdDrf_U7zz4VAPmALcc&amp;index=5" TargetMode="External"/><Relationship Id="rId20" Type="http://schemas.openxmlformats.org/officeDocument/2006/relationships/hyperlink" Target="https://www.youtube.com/watch?v=WVWSsxjpStc&amp;list=PLKFzqAJBl8uGyP5EweqIKknlWWfeLPQuS&amp;index=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jY6jB0iIII&amp;list=PL9NZYNTi48oDIKMxnm5r8DwUoCRw5iyMM&amp;index=9" TargetMode="External"/><Relationship Id="rId11" Type="http://schemas.openxmlformats.org/officeDocument/2006/relationships/hyperlink" Target="https://www.youtube.com/watch?v=M0PkJMC1NYU&amp;list=PL9NZYNTi48oDIKMxnm5r8DwUoCRw5iyMM&amp;index=9" TargetMode="External"/><Relationship Id="rId24" Type="http://schemas.openxmlformats.org/officeDocument/2006/relationships/hyperlink" Target="https://www.youtube.com/watch?v=7Q6fdmUWyW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nUDIBxect_4&amp;list=PLS9g2LvnYkMkzfcdDrf_U7zz4VAPmALcc&amp;index=2" TargetMode="External"/><Relationship Id="rId23" Type="http://schemas.openxmlformats.org/officeDocument/2006/relationships/hyperlink" Target="https://www.youtube.com/watch?v=5fF3nT_FulA" TargetMode="External"/><Relationship Id="rId10" Type="http://schemas.openxmlformats.org/officeDocument/2006/relationships/hyperlink" Target="https://www.youtube.com/watch?v=Ur8PB2lV_NU" TargetMode="External"/><Relationship Id="rId19" Type="http://schemas.openxmlformats.org/officeDocument/2006/relationships/hyperlink" Target="https://www.youtube.com/watch?v=XODQq7ty1K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vlpBT8XAvg&amp;list=PL9NZYNTi48oDIKMxnm5r8DwUoCRw5iyMM&amp;index=5" TargetMode="External"/><Relationship Id="rId14" Type="http://schemas.openxmlformats.org/officeDocument/2006/relationships/hyperlink" Target="https://www.youtube.com/watch?v=oI3MM6xkafM&amp;list=PLS9g2LvnYkMlfrXebaFP07usBPA36F2h-&amp;index=1" TargetMode="External"/><Relationship Id="rId22" Type="http://schemas.openxmlformats.org/officeDocument/2006/relationships/hyperlink" Target="https://www.youtube.com/watch?v=mJpSroDZg4g&amp;list=PLKFzqAJBl8uGyP5EweqIKknlWWfeLPQuS&amp;index=3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張亦涵</dc:creator>
  <dc:description/>
  <cp:lastModifiedBy>User</cp:lastModifiedBy>
  <cp:revision>2</cp:revision>
  <cp:lastPrinted>2024-11-07T04:47:00Z</cp:lastPrinted>
  <dcterms:created xsi:type="dcterms:W3CDTF">2024-11-25T06:08:00Z</dcterms:created>
  <dcterms:modified xsi:type="dcterms:W3CDTF">2024-11-25T06:08:00Z</dcterms:modified>
</cp:coreProperties>
</file>